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6CE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6BE2788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确认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声明书</w:t>
      </w:r>
    </w:p>
    <w:p w14:paraId="09774C91">
      <w:pPr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</w:p>
    <w:p w14:paraId="6D5A31ED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（姓名），身份证号：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__________________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参加了</w:t>
      </w:r>
      <w:r>
        <w:rPr>
          <w:rStyle w:val="3"/>
          <w:rFonts w:hint="eastAsia"/>
          <w:sz w:val="32"/>
          <w:szCs w:val="32"/>
        </w:rPr>
        <w:t>202</w:t>
      </w:r>
      <w:r>
        <w:rPr>
          <w:rStyle w:val="3"/>
          <w:rFonts w:hint="eastAsia"/>
          <w:sz w:val="32"/>
          <w:szCs w:val="32"/>
          <w:lang w:val="en-US" w:eastAsia="zh-CN"/>
        </w:rPr>
        <w:t>6</w:t>
      </w:r>
      <w:r>
        <w:rPr>
          <w:rStyle w:val="3"/>
          <w:rFonts w:hint="eastAsia"/>
          <w:sz w:val="32"/>
          <w:szCs w:val="32"/>
        </w:rPr>
        <w:t>年度“</w:t>
      </w:r>
      <w:r>
        <w:rPr>
          <w:rStyle w:val="3"/>
          <w:rFonts w:hint="eastAsia"/>
          <w:sz w:val="32"/>
          <w:szCs w:val="32"/>
          <w:lang w:val="en-US" w:eastAsia="zh-CN"/>
        </w:rPr>
        <w:t>市委书记进校园</w:t>
      </w:r>
      <w:r>
        <w:rPr>
          <w:rStyle w:val="3"/>
          <w:rFonts w:hint="eastAsia"/>
          <w:sz w:val="32"/>
          <w:szCs w:val="32"/>
        </w:rPr>
        <w:t>”引才活动绥化市</w:t>
      </w:r>
      <w:r>
        <w:rPr>
          <w:rStyle w:val="3"/>
          <w:rFonts w:hint="eastAsia"/>
          <w:sz w:val="32"/>
          <w:szCs w:val="32"/>
          <w:lang w:eastAsia="zh-CN"/>
        </w:rPr>
        <w:t>第一医院</w:t>
      </w:r>
      <w:r>
        <w:rPr>
          <w:rStyle w:val="3"/>
          <w:rFonts w:hint="eastAsia"/>
          <w:sz w:val="32"/>
          <w:szCs w:val="32"/>
        </w:rPr>
        <w:t>公开招聘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考试，报考职位为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____________________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已进入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环节，现因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（原因），自愿放弃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资格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确认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等后续环节，由此产生的一切后果由本人负责。</w:t>
      </w:r>
    </w:p>
    <w:p w14:paraId="74061516">
      <w:pPr>
        <w:spacing w:line="600" w:lineRule="exact"/>
        <w:ind w:firstLine="640" w:firstLineChars="200"/>
        <w:jc w:val="left"/>
        <w:rPr>
          <w:rFonts w:hint="default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特此声明。</w:t>
      </w:r>
    </w:p>
    <w:p w14:paraId="044CAA06">
      <w:pPr>
        <w:spacing w:line="600" w:lineRule="exact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B248DB7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声明人：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________</w:t>
      </w:r>
    </w:p>
    <w:p w14:paraId="2775A7B0">
      <w:pPr>
        <w:spacing w:line="600" w:lineRule="exact"/>
        <w:ind w:firstLine="2240" w:firstLineChars="7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（须考生本人亲笔签名并加盖食指指印）</w:t>
      </w:r>
    </w:p>
    <w:p w14:paraId="49860A2C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p w14:paraId="5BB82495">
      <w:pPr>
        <w:spacing w:line="600" w:lineRule="exact"/>
        <w:jc w:val="center"/>
        <w:rPr>
          <w:rFonts w:ascii="仿宋_GB2312" w:hAnsi="仿宋_GB2312" w:eastAsia="仿宋_GB2312" w:cs="Times New Roman"/>
          <w:sz w:val="34"/>
          <w:szCs w:val="34"/>
        </w:rPr>
      </w:pPr>
    </w:p>
    <w:p w14:paraId="21657264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53E604A6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1938A609">
      <w:pPr>
        <w:jc w:val="center"/>
        <w:rPr>
          <w:rFonts w:ascii="仿宋_GB2312" w:hAnsi="仿宋_GB2312" w:eastAsia="仿宋_GB2312" w:cs="Times New Roman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身份证正反面复印处</w:t>
      </w:r>
    </w:p>
    <w:p w14:paraId="14BDCD7B"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GQxNjIyMDk5YTEyYTI4Y2EyNmE1YTgzY2JhYzEifQ=="/>
  </w:docVars>
  <w:rsids>
    <w:rsidRoot w:val="00167A7A"/>
    <w:rsid w:val="00100A31"/>
    <w:rsid w:val="00167A7A"/>
    <w:rsid w:val="003154E5"/>
    <w:rsid w:val="003D0E8B"/>
    <w:rsid w:val="00453190"/>
    <w:rsid w:val="004D4279"/>
    <w:rsid w:val="00612D15"/>
    <w:rsid w:val="00621D33"/>
    <w:rsid w:val="006407ED"/>
    <w:rsid w:val="008F7080"/>
    <w:rsid w:val="009A49C6"/>
    <w:rsid w:val="00AB61C5"/>
    <w:rsid w:val="00C00123"/>
    <w:rsid w:val="00C20E39"/>
    <w:rsid w:val="00CD6480"/>
    <w:rsid w:val="00CF0807"/>
    <w:rsid w:val="00D44D5D"/>
    <w:rsid w:val="00D63B6D"/>
    <w:rsid w:val="00F02964"/>
    <w:rsid w:val="00F53BA4"/>
    <w:rsid w:val="00FE1344"/>
    <w:rsid w:val="05843E4E"/>
    <w:rsid w:val="07745C17"/>
    <w:rsid w:val="07AB012E"/>
    <w:rsid w:val="091030A3"/>
    <w:rsid w:val="09514CE9"/>
    <w:rsid w:val="0ABF2529"/>
    <w:rsid w:val="11296CE3"/>
    <w:rsid w:val="20DC152C"/>
    <w:rsid w:val="24EC1770"/>
    <w:rsid w:val="24FD3DED"/>
    <w:rsid w:val="2BCD586F"/>
    <w:rsid w:val="311E322D"/>
    <w:rsid w:val="36437DE4"/>
    <w:rsid w:val="37C82DCA"/>
    <w:rsid w:val="3A4F3A37"/>
    <w:rsid w:val="460E1D4F"/>
    <w:rsid w:val="4B1A7ED3"/>
    <w:rsid w:val="4F2E1207"/>
    <w:rsid w:val="51C96027"/>
    <w:rsid w:val="5AF47194"/>
    <w:rsid w:val="5DAD241C"/>
    <w:rsid w:val="60404303"/>
    <w:rsid w:val="64103B33"/>
    <w:rsid w:val="67C866F2"/>
    <w:rsid w:val="72423B23"/>
    <w:rsid w:val="757A5A6C"/>
    <w:rsid w:val="77D87957"/>
    <w:rsid w:val="787611D0"/>
    <w:rsid w:val="78775221"/>
    <w:rsid w:val="7BA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1</Pages>
  <Words>170</Words>
  <Characters>240</Characters>
  <Lines>0</Lines>
  <Paragraphs>0</Paragraphs>
  <TotalTime>178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admin</dc:creator>
  <cp:lastModifiedBy>大瑶儿</cp:lastModifiedBy>
  <cp:lastPrinted>2022-07-25T06:56:00Z</cp:lastPrinted>
  <dcterms:modified xsi:type="dcterms:W3CDTF">2026-07-14T15:10:47Z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AED8D57B81B8445086D2A96C75741BA9_13</vt:lpwstr>
  </property>
  <property fmtid="{D5CDD505-2E9C-101B-9397-08002B2CF9AE}" pid="4" name="KSOTemplateDocerSaveRecord">
    <vt:lpwstr>eyJoZGlkIjoiODExMDA3ZTkzMzIzMTE4ODBlZDJiNWU0ODkzYThlNzgiLCJ1c2VySWQiOiIzMzc1Mzc2MzcifQ==</vt:lpwstr>
  </property>
</Properties>
</file>