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2788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声明书</w:t>
      </w:r>
    </w:p>
    <w:p w14:paraId="09774C91">
      <w:pPr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</w:p>
    <w:p w14:paraId="6D5A31ED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本人xxx（姓名），身份证号：xxx，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参加了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绥化市农业农村局所属农田建设服务中心公开招聘工作人员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考试，报考部门及职位为xxx，职位代码xxx，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已进入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环节，现因xx（原因），自愿放弃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等后续环节，由此产生的一切后果由本人负责。</w:t>
      </w:r>
    </w:p>
    <w:p w14:paraId="74061516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特此声明。</w:t>
      </w:r>
    </w:p>
    <w:p w14:paraId="044CAA06"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B248DB7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声明人：xxx</w:t>
      </w:r>
    </w:p>
    <w:p w14:paraId="2775A7B0">
      <w:pPr>
        <w:spacing w:line="600" w:lineRule="exact"/>
        <w:ind w:firstLine="2240" w:firstLineChars="7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（须考生本人亲笔签名并加盖食指指印）</w:t>
      </w:r>
    </w:p>
    <w:p w14:paraId="49860A2C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年x月x日</w:t>
      </w:r>
    </w:p>
    <w:p w14:paraId="5BB82495">
      <w:pPr>
        <w:spacing w:line="600" w:lineRule="exact"/>
        <w:jc w:val="center"/>
        <w:rPr>
          <w:rFonts w:ascii="仿宋_GB2312" w:hAnsi="仿宋_GB2312" w:eastAsia="仿宋_GB2312" w:cs="Times New Roman"/>
          <w:sz w:val="34"/>
          <w:szCs w:val="34"/>
        </w:rPr>
      </w:pPr>
    </w:p>
    <w:p w14:paraId="21657264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53E604A6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1938A609">
      <w:pPr>
        <w:jc w:val="center"/>
        <w:rPr>
          <w:rFonts w:ascii="仿宋_GB2312" w:hAnsi="仿宋_GB2312" w:eastAsia="仿宋_GB2312" w:cs="Times New Roman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身份证正反面复印处</w:t>
      </w:r>
    </w:p>
    <w:p w14:paraId="14BDCD7B"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GQxNjIyMDk5YTEyYTI4Y2EyNmE1YTgzY2JhYzEifQ=="/>
  </w:docVars>
  <w:rsids>
    <w:rsidRoot w:val="00167A7A"/>
    <w:rsid w:val="00100A31"/>
    <w:rsid w:val="00167A7A"/>
    <w:rsid w:val="003154E5"/>
    <w:rsid w:val="003D0E8B"/>
    <w:rsid w:val="00453190"/>
    <w:rsid w:val="004D4279"/>
    <w:rsid w:val="00612D15"/>
    <w:rsid w:val="00621D33"/>
    <w:rsid w:val="006407ED"/>
    <w:rsid w:val="008F7080"/>
    <w:rsid w:val="009A49C6"/>
    <w:rsid w:val="00AB61C5"/>
    <w:rsid w:val="00C00123"/>
    <w:rsid w:val="00C20E39"/>
    <w:rsid w:val="00CD6480"/>
    <w:rsid w:val="00CF0807"/>
    <w:rsid w:val="00D44D5D"/>
    <w:rsid w:val="00D63B6D"/>
    <w:rsid w:val="00F02964"/>
    <w:rsid w:val="00F53BA4"/>
    <w:rsid w:val="00FE1344"/>
    <w:rsid w:val="05843E4E"/>
    <w:rsid w:val="07745C17"/>
    <w:rsid w:val="09514CE9"/>
    <w:rsid w:val="0ABF2529"/>
    <w:rsid w:val="0D891E26"/>
    <w:rsid w:val="11296CE3"/>
    <w:rsid w:val="20DC152C"/>
    <w:rsid w:val="24FD3DED"/>
    <w:rsid w:val="2BCD586F"/>
    <w:rsid w:val="311E322D"/>
    <w:rsid w:val="36437DE4"/>
    <w:rsid w:val="37C82DCA"/>
    <w:rsid w:val="390F36EF"/>
    <w:rsid w:val="460E1D4F"/>
    <w:rsid w:val="4B1A7ED3"/>
    <w:rsid w:val="4F2E1207"/>
    <w:rsid w:val="51C96027"/>
    <w:rsid w:val="5AF47194"/>
    <w:rsid w:val="60404303"/>
    <w:rsid w:val="64103B33"/>
    <w:rsid w:val="72423B23"/>
    <w:rsid w:val="757A5A6C"/>
    <w:rsid w:val="77D87957"/>
    <w:rsid w:val="787611D0"/>
    <w:rsid w:val="787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1</Pages>
  <Words>171</Words>
  <Characters>185</Characters>
  <Lines>0</Lines>
  <Paragraphs>0</Paragraphs>
  <TotalTime>3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admin</dc:creator>
  <cp:lastModifiedBy>波子</cp:lastModifiedBy>
  <cp:lastPrinted>2022-07-25T06:56:00Z</cp:lastPrinted>
  <dcterms:modified xsi:type="dcterms:W3CDTF">2026-03-13T01:38:43Z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237EA212645D43709FA21FC8E78B67D7_13</vt:lpwstr>
  </property>
  <property fmtid="{D5CDD505-2E9C-101B-9397-08002B2CF9AE}" pid="4" name="KSOTemplateDocerSaveRecord">
    <vt:lpwstr>eyJoZGlkIjoiYTMyMGQxNjIyMDk5YTEyYTI4Y2EyNmE1YTgzY2JhYzEiLCJ1c2VySWQiOiI0MTczMTg4ODkifQ==</vt:lpwstr>
  </property>
</Properties>
</file>