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2024年度“黑龙江人才周”校园引才活动绥化市县（市、区）教育、卫健系统事业单位引才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ABF2529"/>
    <w:rsid w:val="11296CE3"/>
    <w:rsid w:val="1A8377DD"/>
    <w:rsid w:val="20DC152C"/>
    <w:rsid w:val="2BCD586F"/>
    <w:rsid w:val="36437DE4"/>
    <w:rsid w:val="37C82DCA"/>
    <w:rsid w:val="460E1D4F"/>
    <w:rsid w:val="4B1A7ED3"/>
    <w:rsid w:val="4F2E1207"/>
    <w:rsid w:val="51C96027"/>
    <w:rsid w:val="5AF47194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184</Words>
  <Characters>201</Characters>
  <Lines>0</Lines>
  <Paragraphs>0</Paragraphs>
  <TotalTime>0</TotalTime>
  <ScaleCrop>false</ScaleCrop>
  <LinksUpToDate>false</LinksUpToDate>
  <CharactersWithSpaces>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波子</cp:lastModifiedBy>
  <cp:lastPrinted>2022-07-25T06:56:00Z</cp:lastPrinted>
  <dcterms:modified xsi:type="dcterms:W3CDTF">2024-11-24T06:10:52Z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237EA212645D43709FA21FC8E78B67D7_13</vt:lpwstr>
  </property>
</Properties>
</file>